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14DDF" w14:textId="424B2D30" w:rsidR="00D80DA0" w:rsidRPr="001676DE" w:rsidRDefault="00947B35" w:rsidP="00D80DA0">
      <w:pPr>
        <w:pStyle w:val="Standard"/>
        <w:overflowPunct w:val="0"/>
        <w:spacing w:line="276" w:lineRule="auto"/>
        <w:jc w:val="center"/>
        <w:rPr>
          <w:sz w:val="20"/>
        </w:rPr>
      </w:pPr>
      <w:r w:rsidRPr="00D80DA0">
        <w:rPr>
          <w:noProof/>
          <w:sz w:val="20"/>
          <w:lang w:val="en-US"/>
        </w:rPr>
        <w:drawing>
          <wp:inline distT="0" distB="0" distL="0" distR="0" wp14:anchorId="0C8A25F8" wp14:editId="10DE7C17">
            <wp:extent cx="457200" cy="4857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54989" w14:textId="5FF72F19" w:rsidR="00D80DA0" w:rsidRPr="001676DE" w:rsidRDefault="0085391A" w:rsidP="00D80DA0">
      <w:pPr>
        <w:pStyle w:val="Standard"/>
        <w:overflowPunct w:val="0"/>
        <w:spacing w:line="276" w:lineRule="auto"/>
        <w:jc w:val="center"/>
        <w:rPr>
          <w:sz w:val="20"/>
        </w:rPr>
      </w:pPr>
      <w:r w:rsidRPr="00DB27A7">
        <w:rPr>
          <w:b/>
          <w:bCs/>
          <w:noProof/>
        </w:rPr>
        <w:drawing>
          <wp:anchor distT="0" distB="0" distL="114300" distR="114300" simplePos="0" relativeHeight="251659264" behindDoc="1" locked="0" layoutInCell="0" allowOverlap="1" wp14:anchorId="102EE3F5" wp14:editId="10F7B845">
            <wp:simplePos x="0" y="0"/>
            <wp:positionH relativeFrom="margin">
              <wp:posOffset>1612568</wp:posOffset>
            </wp:positionH>
            <wp:positionV relativeFrom="page">
              <wp:posOffset>1414780</wp:posOffset>
            </wp:positionV>
            <wp:extent cx="341907" cy="361260"/>
            <wp:effectExtent l="0" t="0" r="1270" b="127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7" cy="36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DA0" w:rsidRPr="00D80DA0">
        <w:rPr>
          <w:b/>
          <w:szCs w:val="32"/>
        </w:rPr>
        <w:t>REPUBLIKA HRVATSKA</w:t>
      </w:r>
    </w:p>
    <w:p w14:paraId="3EC311C5" w14:textId="795E896A" w:rsidR="00D80DA0" w:rsidRPr="001676DE" w:rsidRDefault="0085391A" w:rsidP="00D80DA0">
      <w:pPr>
        <w:pStyle w:val="Standard"/>
        <w:overflowPunct w:val="0"/>
        <w:spacing w:line="276" w:lineRule="auto"/>
        <w:jc w:val="center"/>
        <w:rPr>
          <w:sz w:val="20"/>
        </w:rPr>
      </w:pPr>
      <w:r>
        <w:rPr>
          <w:b/>
          <w:sz w:val="22"/>
          <w:szCs w:val="28"/>
        </w:rPr>
        <w:t>GRAD OTOK</w:t>
      </w:r>
    </w:p>
    <w:p w14:paraId="5C8D75ED" w14:textId="7A5BAF47" w:rsidR="00D80DA0" w:rsidRPr="00D80DA0" w:rsidRDefault="00CD661C" w:rsidP="00D80DA0">
      <w:pPr>
        <w:pStyle w:val="Standard"/>
        <w:overflowPunct w:val="0"/>
        <w:spacing w:line="276" w:lineRule="auto"/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 </w:t>
      </w:r>
      <w:r w:rsidR="00D80DA0" w:rsidRPr="00D80DA0">
        <w:rPr>
          <w:b/>
          <w:sz w:val="22"/>
          <w:szCs w:val="28"/>
        </w:rPr>
        <w:t xml:space="preserve">Upravni odjel </w:t>
      </w:r>
      <w:r w:rsidR="0085391A">
        <w:rPr>
          <w:b/>
          <w:sz w:val="22"/>
          <w:szCs w:val="28"/>
        </w:rPr>
        <w:t>za financije i gospodarstvo</w:t>
      </w:r>
    </w:p>
    <w:p w14:paraId="39F1EA40" w14:textId="18C1DAE5" w:rsidR="00D80DA0" w:rsidRDefault="00D80DA0" w:rsidP="00146E8D">
      <w:pPr>
        <w:jc w:val="center"/>
        <w:rPr>
          <w:rFonts w:ascii="Times New Roman" w:hAnsi="Times New Roman"/>
          <w:b/>
          <w:sz w:val="40"/>
          <w:szCs w:val="40"/>
        </w:rPr>
      </w:pPr>
    </w:p>
    <w:p w14:paraId="47842E17" w14:textId="6B7E98E4" w:rsidR="0085391A" w:rsidRDefault="0085391A" w:rsidP="00146E8D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ZAHTJEV ZA ISPLATU I</w:t>
      </w:r>
    </w:p>
    <w:p w14:paraId="10B47B56" w14:textId="5580C14B" w:rsidR="00146E8D" w:rsidRPr="00D80DA0" w:rsidRDefault="00D80DA0" w:rsidP="00146E8D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D80DA0">
        <w:rPr>
          <w:rFonts w:ascii="Times New Roman" w:hAnsi="Times New Roman"/>
          <w:b/>
          <w:sz w:val="40"/>
          <w:szCs w:val="40"/>
          <w:u w:val="single"/>
        </w:rPr>
        <w:t xml:space="preserve">FINANCIJSKO </w:t>
      </w:r>
      <w:r w:rsidR="00A2622A" w:rsidRPr="00D80DA0">
        <w:rPr>
          <w:rFonts w:ascii="Times New Roman" w:hAnsi="Times New Roman"/>
          <w:b/>
          <w:sz w:val="40"/>
          <w:szCs w:val="40"/>
          <w:u w:val="single"/>
        </w:rPr>
        <w:t>IZVJEŠĆE</w:t>
      </w:r>
    </w:p>
    <w:p w14:paraId="76EC3CCC" w14:textId="77777777" w:rsidR="00D80DA0" w:rsidRDefault="00D80DA0" w:rsidP="00146E8D">
      <w:pPr>
        <w:jc w:val="center"/>
        <w:rPr>
          <w:rFonts w:ascii="Times New Roman" w:hAnsi="Times New Roman"/>
          <w:b/>
          <w:sz w:val="40"/>
          <w:szCs w:val="40"/>
        </w:rPr>
      </w:pPr>
    </w:p>
    <w:p w14:paraId="5FE564E7" w14:textId="2003D693" w:rsidR="00146E8D" w:rsidRPr="00670DB3" w:rsidRDefault="0085391A" w:rsidP="00146E8D">
      <w:pPr>
        <w:jc w:val="center"/>
        <w:rPr>
          <w:rFonts w:ascii="Times New Roman" w:hAnsi="Times New Roman"/>
          <w:b/>
          <w:sz w:val="24"/>
          <w:szCs w:val="24"/>
        </w:rPr>
      </w:pPr>
      <w:r w:rsidRPr="00670DB3">
        <w:rPr>
          <w:rFonts w:ascii="Times New Roman" w:hAnsi="Times New Roman"/>
          <w:b/>
          <w:sz w:val="24"/>
          <w:szCs w:val="24"/>
        </w:rPr>
        <w:t xml:space="preserve">O IZVRŠENJU </w:t>
      </w:r>
      <w:r>
        <w:rPr>
          <w:rFonts w:ascii="Times New Roman" w:hAnsi="Times New Roman"/>
          <w:b/>
          <w:sz w:val="24"/>
          <w:szCs w:val="24"/>
        </w:rPr>
        <w:t>AKTIVNOSTI ODOBRENIH PUTEM</w:t>
      </w:r>
      <w:r w:rsidRPr="00670DB3">
        <w:rPr>
          <w:rFonts w:ascii="Times New Roman" w:hAnsi="Times New Roman"/>
          <w:b/>
          <w:sz w:val="24"/>
          <w:szCs w:val="24"/>
        </w:rPr>
        <w:t xml:space="preserve"> </w:t>
      </w:r>
      <w:r w:rsidRPr="00D37637">
        <w:rPr>
          <w:rFonts w:ascii="Times New Roman" w:hAnsi="Times New Roman"/>
          <w:b/>
          <w:sz w:val="24"/>
          <w:szCs w:val="24"/>
        </w:rPr>
        <w:t>JAVN</w:t>
      </w:r>
      <w:r>
        <w:rPr>
          <w:rFonts w:ascii="Times New Roman" w:hAnsi="Times New Roman"/>
          <w:b/>
          <w:sz w:val="24"/>
          <w:szCs w:val="24"/>
        </w:rPr>
        <w:t>OG</w:t>
      </w:r>
      <w:r w:rsidRPr="00D37637">
        <w:rPr>
          <w:rFonts w:ascii="Times New Roman" w:hAnsi="Times New Roman"/>
          <w:b/>
          <w:sz w:val="24"/>
          <w:szCs w:val="24"/>
        </w:rPr>
        <w:t xml:space="preserve"> POZIV</w:t>
      </w:r>
      <w:r>
        <w:rPr>
          <w:rFonts w:ascii="Times New Roman" w:hAnsi="Times New Roman"/>
          <w:b/>
          <w:sz w:val="24"/>
          <w:szCs w:val="24"/>
        </w:rPr>
        <w:t>A</w:t>
      </w:r>
      <w:r w:rsidRPr="00D37637">
        <w:rPr>
          <w:rFonts w:ascii="Times New Roman" w:hAnsi="Times New Roman"/>
          <w:b/>
          <w:sz w:val="24"/>
          <w:szCs w:val="24"/>
        </w:rPr>
        <w:t xml:space="preserve"> </w:t>
      </w:r>
      <w:r w:rsidRPr="0085391A">
        <w:rPr>
          <w:rFonts w:ascii="Times New Roman" w:hAnsi="Times New Roman"/>
          <w:b/>
          <w:sz w:val="24"/>
          <w:szCs w:val="24"/>
        </w:rPr>
        <w:t>ZA PODNOŠENJE PRIJAVA ZA DODJELU POTPORA IZ PROGRAMA POTICANJA POLJOPRIVREDE NA PODRUČJU GRADA OTOKA ZA 2025. GODINU</w:t>
      </w:r>
    </w:p>
    <w:p w14:paraId="7E5CE96D" w14:textId="77777777" w:rsidR="00146E8D" w:rsidRDefault="00146E8D" w:rsidP="00146E8D">
      <w:pPr>
        <w:jc w:val="center"/>
        <w:rPr>
          <w:rFonts w:ascii="Times New Roman" w:hAnsi="Times New Roman"/>
          <w:sz w:val="24"/>
          <w:szCs w:val="24"/>
        </w:rPr>
      </w:pPr>
    </w:p>
    <w:p w14:paraId="4D73EFEF" w14:textId="77777777" w:rsidR="00146E8D" w:rsidRDefault="00146E8D" w:rsidP="00670D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0DB3">
        <w:rPr>
          <w:rFonts w:ascii="Times New Roman" w:hAnsi="Times New Roman"/>
          <w:b/>
          <w:sz w:val="24"/>
          <w:szCs w:val="24"/>
        </w:rPr>
        <w:t>Naziv K</w:t>
      </w:r>
      <w:r w:rsidR="00670DB3">
        <w:rPr>
          <w:rFonts w:ascii="Times New Roman" w:hAnsi="Times New Roman"/>
          <w:b/>
          <w:sz w:val="24"/>
          <w:szCs w:val="24"/>
        </w:rPr>
        <w:t>orisnika</w:t>
      </w:r>
    </w:p>
    <w:p w14:paraId="73C88F0B" w14:textId="77777777" w:rsidR="00670DB3" w:rsidRPr="00670DB3" w:rsidRDefault="00670DB3" w:rsidP="00670D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24966C" w14:textId="77777777" w:rsidR="00146E8D" w:rsidRPr="00670DB3" w:rsidRDefault="00146E8D" w:rsidP="00670DB3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670DB3">
        <w:rPr>
          <w:rFonts w:ascii="Times New Roman" w:hAnsi="Times New Roman"/>
          <w:sz w:val="24"/>
          <w:szCs w:val="24"/>
        </w:rPr>
        <w:tab/>
      </w:r>
    </w:p>
    <w:p w14:paraId="46ABB022" w14:textId="77777777" w:rsidR="00146E8D" w:rsidRPr="00670DB3" w:rsidRDefault="00146E8D" w:rsidP="00670D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90EEC7" w14:textId="77777777" w:rsidR="00146E8D" w:rsidRDefault="00146E8D" w:rsidP="00670D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0DB3">
        <w:rPr>
          <w:rFonts w:ascii="Times New Roman" w:hAnsi="Times New Roman"/>
          <w:b/>
          <w:sz w:val="24"/>
          <w:szCs w:val="24"/>
        </w:rPr>
        <w:t>Adresa i kontakt (telefon/mobitel/e-mail)</w:t>
      </w:r>
    </w:p>
    <w:p w14:paraId="2A252DBF" w14:textId="77777777" w:rsidR="00670DB3" w:rsidRPr="00670DB3" w:rsidRDefault="00670DB3" w:rsidP="00670D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F58CFFA" w14:textId="77777777" w:rsidR="00146E8D" w:rsidRPr="00670DB3" w:rsidRDefault="00146E8D" w:rsidP="00670DB3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2F909F" w14:textId="77777777" w:rsidR="00146E8D" w:rsidRPr="00670DB3" w:rsidRDefault="00146E8D" w:rsidP="00670DB3">
      <w:pPr>
        <w:spacing w:after="0" w:line="240" w:lineRule="auto"/>
        <w:ind w:left="372" w:firstLine="348"/>
        <w:rPr>
          <w:rFonts w:ascii="Times New Roman" w:hAnsi="Times New Roman"/>
          <w:sz w:val="24"/>
          <w:szCs w:val="24"/>
        </w:rPr>
      </w:pPr>
    </w:p>
    <w:p w14:paraId="64CC05B1" w14:textId="77777777" w:rsidR="00FB54A5" w:rsidRDefault="00D80DA0" w:rsidP="00670D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Osoba ovlaštena za zastupanje</w:t>
      </w:r>
    </w:p>
    <w:p w14:paraId="020340A7" w14:textId="77777777" w:rsidR="00670DB3" w:rsidRPr="00670DB3" w:rsidRDefault="00670DB3" w:rsidP="00670D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1D408FB" w14:textId="77777777" w:rsidR="00146E8D" w:rsidRPr="00670DB3" w:rsidRDefault="00146E8D" w:rsidP="00670DB3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695582" w14:textId="77777777" w:rsidR="00146E8D" w:rsidRPr="00670DB3" w:rsidRDefault="00146E8D" w:rsidP="00670DB3">
      <w:pPr>
        <w:spacing w:after="0" w:line="240" w:lineRule="auto"/>
        <w:ind w:left="372" w:firstLine="348"/>
        <w:rPr>
          <w:rFonts w:ascii="Times New Roman" w:hAnsi="Times New Roman"/>
          <w:sz w:val="24"/>
          <w:szCs w:val="24"/>
        </w:rPr>
      </w:pPr>
    </w:p>
    <w:p w14:paraId="3A024248" w14:textId="77777777" w:rsidR="00146E8D" w:rsidRPr="00670DB3" w:rsidRDefault="00146E8D" w:rsidP="00670DB3">
      <w:pPr>
        <w:spacing w:after="0" w:line="240" w:lineRule="auto"/>
        <w:ind w:left="372" w:firstLine="348"/>
        <w:rPr>
          <w:rFonts w:ascii="Times New Roman" w:hAnsi="Times New Roman"/>
          <w:sz w:val="24"/>
          <w:szCs w:val="24"/>
        </w:rPr>
      </w:pPr>
    </w:p>
    <w:p w14:paraId="03B586C6" w14:textId="77777777" w:rsidR="00146E8D" w:rsidRDefault="00FB54A5" w:rsidP="00670D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Datum izvršenja programa/projekta</w:t>
      </w:r>
    </w:p>
    <w:p w14:paraId="65FFF966" w14:textId="77777777" w:rsidR="00670DB3" w:rsidRPr="00670DB3" w:rsidRDefault="00670DB3" w:rsidP="00670D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80FA2FC" w14:textId="77777777" w:rsidR="00146E8D" w:rsidRPr="00670DB3" w:rsidRDefault="00146E8D" w:rsidP="00670DB3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EC6AB8" w14:textId="77777777" w:rsidR="00146E8D" w:rsidRPr="00670DB3" w:rsidRDefault="00146E8D" w:rsidP="00670DB3">
      <w:pPr>
        <w:spacing w:after="0" w:line="240" w:lineRule="auto"/>
        <w:ind w:left="372" w:firstLine="348"/>
        <w:rPr>
          <w:rFonts w:ascii="Times New Roman" w:hAnsi="Times New Roman"/>
          <w:sz w:val="24"/>
          <w:szCs w:val="24"/>
        </w:rPr>
      </w:pPr>
    </w:p>
    <w:p w14:paraId="5AC7187E" w14:textId="77777777" w:rsidR="00146E8D" w:rsidRPr="00670DB3" w:rsidRDefault="00146E8D" w:rsidP="00670DB3">
      <w:pPr>
        <w:spacing w:after="0" w:line="240" w:lineRule="auto"/>
        <w:ind w:left="372" w:firstLine="348"/>
        <w:rPr>
          <w:rFonts w:ascii="Times New Roman" w:hAnsi="Times New Roman"/>
          <w:sz w:val="24"/>
          <w:szCs w:val="24"/>
        </w:rPr>
      </w:pPr>
    </w:p>
    <w:p w14:paraId="23037929" w14:textId="77777777" w:rsidR="00146E8D" w:rsidRDefault="00146E8D" w:rsidP="00670D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0DB3">
        <w:rPr>
          <w:rFonts w:ascii="Times New Roman" w:hAnsi="Times New Roman"/>
          <w:b/>
          <w:sz w:val="24"/>
          <w:szCs w:val="24"/>
        </w:rPr>
        <w:t>OIB i IBAN</w:t>
      </w:r>
    </w:p>
    <w:p w14:paraId="574BD623" w14:textId="77777777" w:rsidR="00670DB3" w:rsidRPr="00670DB3" w:rsidRDefault="00670DB3" w:rsidP="00670D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362D80E" w14:textId="77777777" w:rsidR="00146E8D" w:rsidRPr="00670DB3" w:rsidRDefault="00146E8D" w:rsidP="00670DB3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0754AC" w14:textId="77777777" w:rsidR="00146E8D" w:rsidRPr="00670DB3" w:rsidRDefault="00146E8D" w:rsidP="00670DB3">
      <w:pPr>
        <w:spacing w:after="0" w:line="240" w:lineRule="auto"/>
        <w:ind w:left="372" w:firstLine="348"/>
        <w:rPr>
          <w:rFonts w:ascii="Times New Roman" w:hAnsi="Times New Roman"/>
          <w:sz w:val="24"/>
          <w:szCs w:val="24"/>
        </w:rPr>
      </w:pPr>
    </w:p>
    <w:p w14:paraId="7E481E2D" w14:textId="77777777" w:rsidR="00670DB3" w:rsidRPr="00670DB3" w:rsidRDefault="00146E8D" w:rsidP="00670DB3">
      <w:pPr>
        <w:ind w:firstLine="360"/>
        <w:rPr>
          <w:rFonts w:ascii="Times New Roman" w:hAnsi="Times New Roman"/>
          <w:b/>
          <w:sz w:val="24"/>
          <w:szCs w:val="24"/>
        </w:rPr>
      </w:pPr>
      <w:r w:rsidRPr="00670DB3">
        <w:rPr>
          <w:rFonts w:ascii="Times New Roman" w:hAnsi="Times New Roman"/>
          <w:b/>
          <w:sz w:val="24"/>
          <w:szCs w:val="24"/>
        </w:rPr>
        <w:t>Izvješće o izvršenju pro</w:t>
      </w:r>
      <w:r w:rsidR="00670DB3">
        <w:rPr>
          <w:rFonts w:ascii="Times New Roman" w:hAnsi="Times New Roman"/>
          <w:b/>
          <w:sz w:val="24"/>
          <w:szCs w:val="24"/>
        </w:rPr>
        <w:t>grama obavezno mora sadržavati:</w:t>
      </w:r>
    </w:p>
    <w:p w14:paraId="2FBAA06E" w14:textId="77777777" w:rsidR="00146E8D" w:rsidRPr="00670DB3" w:rsidRDefault="00177C34" w:rsidP="00177C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B54A5">
        <w:rPr>
          <w:rFonts w:ascii="Times New Roman" w:hAnsi="Times New Roman"/>
          <w:sz w:val="24"/>
          <w:szCs w:val="24"/>
        </w:rPr>
        <w:t>Opis</w:t>
      </w:r>
      <w:r w:rsidR="00146E8D" w:rsidRPr="00670DB3">
        <w:rPr>
          <w:rFonts w:ascii="Times New Roman" w:hAnsi="Times New Roman"/>
          <w:sz w:val="24"/>
          <w:szCs w:val="24"/>
        </w:rPr>
        <w:t xml:space="preserve"> izvršenog programa</w:t>
      </w:r>
      <w:r w:rsidR="00FB54A5">
        <w:rPr>
          <w:rFonts w:ascii="Times New Roman" w:hAnsi="Times New Roman"/>
          <w:sz w:val="24"/>
          <w:szCs w:val="24"/>
        </w:rPr>
        <w:t>/projekta</w:t>
      </w:r>
      <w:r w:rsidR="00146E8D" w:rsidRPr="00670DB3">
        <w:rPr>
          <w:rFonts w:ascii="Times New Roman" w:hAnsi="Times New Roman"/>
          <w:sz w:val="24"/>
          <w:szCs w:val="24"/>
        </w:rPr>
        <w:t xml:space="preserve"> (mjesto i vrijeme </w:t>
      </w:r>
      <w:r w:rsidR="00FB54A5">
        <w:rPr>
          <w:rFonts w:ascii="Times New Roman" w:hAnsi="Times New Roman"/>
          <w:sz w:val="24"/>
          <w:szCs w:val="24"/>
        </w:rPr>
        <w:t>izvršenja, predmet nabave</w:t>
      </w:r>
      <w:r w:rsidR="00146E8D" w:rsidRPr="00670DB3">
        <w:rPr>
          <w:rFonts w:ascii="Times New Roman" w:hAnsi="Times New Roman"/>
          <w:sz w:val="24"/>
          <w:szCs w:val="24"/>
        </w:rPr>
        <w:t>)</w:t>
      </w:r>
    </w:p>
    <w:p w14:paraId="25A96E02" w14:textId="77777777" w:rsidR="00146E8D" w:rsidRPr="00670DB3" w:rsidRDefault="00146E8D" w:rsidP="00670D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EE1897" w14:textId="77777777" w:rsidR="00146E8D" w:rsidRDefault="00146E8D" w:rsidP="00177C34">
      <w:pPr>
        <w:spacing w:line="276" w:lineRule="auto"/>
        <w:rPr>
          <w:rFonts w:ascii="Times New Roman" w:hAnsi="Times New Roman"/>
          <w:sz w:val="24"/>
          <w:szCs w:val="24"/>
        </w:rPr>
      </w:pPr>
      <w:r w:rsidRPr="00670DB3">
        <w:rPr>
          <w:rFonts w:ascii="Times New Roman" w:hAnsi="Times New Roman"/>
          <w:sz w:val="24"/>
          <w:szCs w:val="24"/>
        </w:rPr>
        <w:t>___________________________________________________</w:t>
      </w:r>
      <w:r w:rsidR="004F531C">
        <w:rPr>
          <w:rFonts w:ascii="Times New Roman" w:hAnsi="Times New Roman"/>
          <w:sz w:val="24"/>
          <w:szCs w:val="24"/>
        </w:rPr>
        <w:t>______________________________</w:t>
      </w:r>
      <w:r w:rsidRPr="00670DB3">
        <w:rPr>
          <w:rFonts w:ascii="Times New Roman" w:hAnsi="Times New Roman"/>
          <w:sz w:val="24"/>
          <w:szCs w:val="24"/>
        </w:rPr>
        <w:t>__________________________________________________</w:t>
      </w:r>
      <w:r w:rsidR="004F531C">
        <w:rPr>
          <w:rFonts w:ascii="Times New Roman" w:hAnsi="Times New Roman"/>
          <w:sz w:val="24"/>
          <w:szCs w:val="24"/>
        </w:rPr>
        <w:t>_______________________________</w:t>
      </w:r>
      <w:r w:rsidRPr="00670DB3">
        <w:rPr>
          <w:rFonts w:ascii="Times New Roman" w:hAnsi="Times New Roman"/>
          <w:sz w:val="24"/>
          <w:szCs w:val="24"/>
        </w:rPr>
        <w:t>__________________________________________________</w:t>
      </w:r>
      <w:r w:rsidR="004F531C">
        <w:rPr>
          <w:rFonts w:ascii="Times New Roman" w:hAnsi="Times New Roman"/>
          <w:sz w:val="24"/>
          <w:szCs w:val="24"/>
        </w:rPr>
        <w:t>_____________</w:t>
      </w:r>
      <w:r w:rsidR="004F531C">
        <w:rPr>
          <w:rFonts w:ascii="Times New Roman" w:hAnsi="Times New Roman"/>
          <w:sz w:val="24"/>
          <w:szCs w:val="24"/>
        </w:rPr>
        <w:lastRenderedPageBreak/>
        <w:t>__________________</w:t>
      </w:r>
      <w:r w:rsidRPr="00670DB3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  <w:r w:rsidR="004F531C">
        <w:rPr>
          <w:rFonts w:ascii="Times New Roman" w:hAnsi="Times New Roman"/>
          <w:sz w:val="24"/>
          <w:szCs w:val="24"/>
        </w:rPr>
        <w:t>___________________________________________________</w:t>
      </w:r>
      <w:r w:rsidR="00AE3F3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325F34" w14:textId="77777777" w:rsidR="00A2622A" w:rsidRDefault="00A2622A" w:rsidP="00177C34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37B1B97" w14:textId="77777777" w:rsidR="00146E8D" w:rsidRDefault="00177C34" w:rsidP="00177C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46E8D" w:rsidRPr="00670DB3">
        <w:rPr>
          <w:rFonts w:ascii="Times New Roman" w:hAnsi="Times New Roman"/>
          <w:sz w:val="24"/>
          <w:szCs w:val="24"/>
        </w:rPr>
        <w:t>Financijski pregled ukupno primljenih sredstava za program - prihodi:</w:t>
      </w:r>
    </w:p>
    <w:p w14:paraId="34DE578F" w14:textId="77777777" w:rsidR="00D80DA0" w:rsidRDefault="00D80DA0" w:rsidP="00177C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D1CB69" w14:textId="77777777" w:rsidR="00D80DA0" w:rsidRPr="00D80DA0" w:rsidRDefault="00D80DA0" w:rsidP="00177C3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Korisnik je obveznik PDV-a: (zaokružiti ispravnu tvrdnju):</w:t>
      </w:r>
      <w:r>
        <w:rPr>
          <w:rFonts w:ascii="Times New Roman" w:hAnsi="Times New Roman"/>
          <w:sz w:val="24"/>
          <w:szCs w:val="24"/>
        </w:rPr>
        <w:tab/>
      </w:r>
      <w:r w:rsidRPr="00D80DA0">
        <w:rPr>
          <w:rFonts w:ascii="Times New Roman" w:hAnsi="Times New Roman"/>
          <w:b/>
          <w:bCs/>
          <w:sz w:val="24"/>
          <w:szCs w:val="24"/>
        </w:rPr>
        <w:t>DA</w:t>
      </w:r>
      <w:r w:rsidRPr="00D80DA0">
        <w:rPr>
          <w:rFonts w:ascii="Times New Roman" w:hAnsi="Times New Roman"/>
          <w:b/>
          <w:bCs/>
          <w:sz w:val="24"/>
          <w:szCs w:val="24"/>
        </w:rPr>
        <w:tab/>
        <w:t>/</w:t>
      </w:r>
      <w:r w:rsidRPr="00D80DA0">
        <w:rPr>
          <w:rFonts w:ascii="Times New Roman" w:hAnsi="Times New Roman"/>
          <w:b/>
          <w:bCs/>
          <w:sz w:val="24"/>
          <w:szCs w:val="24"/>
        </w:rPr>
        <w:tab/>
        <w:t>NE</w:t>
      </w:r>
    </w:p>
    <w:p w14:paraId="1B755968" w14:textId="77777777" w:rsidR="00670DB3" w:rsidRPr="00670DB3" w:rsidRDefault="00670DB3" w:rsidP="00A43A4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8"/>
        <w:gridCol w:w="3547"/>
      </w:tblGrid>
      <w:tr w:rsidR="00146E8D" w:rsidRPr="002A25F7" w14:paraId="2827407D" w14:textId="77777777" w:rsidTr="00B21CA1">
        <w:trPr>
          <w:trHeight w:val="565"/>
          <w:jc w:val="center"/>
        </w:trPr>
        <w:tc>
          <w:tcPr>
            <w:tcW w:w="5838" w:type="dxa"/>
            <w:shd w:val="clear" w:color="auto" w:fill="FFFFFF"/>
            <w:vAlign w:val="center"/>
          </w:tcPr>
          <w:p w14:paraId="7FF3B196" w14:textId="77777777" w:rsidR="00146E8D" w:rsidRPr="002A25F7" w:rsidRDefault="00146E8D" w:rsidP="00D80DA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FFFFFF"/>
            <w:vAlign w:val="center"/>
          </w:tcPr>
          <w:p w14:paraId="42F0BA48" w14:textId="77777777" w:rsidR="00146E8D" w:rsidRPr="002A25F7" w:rsidRDefault="00146E8D" w:rsidP="00D80DA0">
            <w:pPr>
              <w:ind w:right="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5F7">
              <w:rPr>
                <w:rFonts w:ascii="Times New Roman" w:hAnsi="Times New Roman"/>
                <w:b/>
                <w:sz w:val="24"/>
                <w:szCs w:val="24"/>
              </w:rPr>
              <w:t xml:space="preserve">Iznos u </w:t>
            </w:r>
            <w:r w:rsidR="00A62488">
              <w:rPr>
                <w:rFonts w:ascii="Times New Roman" w:hAnsi="Times New Roman"/>
                <w:b/>
                <w:sz w:val="24"/>
                <w:szCs w:val="24"/>
              </w:rPr>
              <w:t>eurima</w:t>
            </w:r>
          </w:p>
        </w:tc>
      </w:tr>
      <w:tr w:rsidR="00146E8D" w:rsidRPr="002A25F7" w14:paraId="7666C48A" w14:textId="77777777" w:rsidTr="00B21CA1">
        <w:trPr>
          <w:trHeight w:val="942"/>
          <w:jc w:val="center"/>
        </w:trPr>
        <w:tc>
          <w:tcPr>
            <w:tcW w:w="5838" w:type="dxa"/>
            <w:shd w:val="clear" w:color="auto" w:fill="FFFFFF"/>
            <w:vAlign w:val="center"/>
            <w:hideMark/>
          </w:tcPr>
          <w:p w14:paraId="3201300E" w14:textId="77777777" w:rsidR="00D7305C" w:rsidRDefault="00146E8D" w:rsidP="00B21CA1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DA0">
              <w:rPr>
                <w:rFonts w:ascii="Times New Roman" w:hAnsi="Times New Roman"/>
                <w:bCs/>
                <w:sz w:val="24"/>
                <w:szCs w:val="24"/>
              </w:rPr>
              <w:t xml:space="preserve">Ukupna sredstva </w:t>
            </w:r>
            <w:r w:rsidR="00A023AD" w:rsidRPr="00D80DA0">
              <w:rPr>
                <w:rFonts w:ascii="Times New Roman" w:hAnsi="Times New Roman"/>
                <w:bCs/>
                <w:sz w:val="24"/>
                <w:szCs w:val="24"/>
              </w:rPr>
              <w:t xml:space="preserve">od </w:t>
            </w:r>
            <w:r w:rsidR="00D7305C">
              <w:rPr>
                <w:rFonts w:ascii="Times New Roman" w:hAnsi="Times New Roman"/>
                <w:bCs/>
                <w:sz w:val="24"/>
                <w:szCs w:val="24"/>
              </w:rPr>
              <w:t>Grada Otoka</w:t>
            </w:r>
          </w:p>
          <w:p w14:paraId="04E1B735" w14:textId="126B1B40" w:rsidR="00146E8D" w:rsidRPr="00D80DA0" w:rsidRDefault="00D80DA0" w:rsidP="00B21CA1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21CA1" w:rsidRPr="00B21CA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B21CA1">
              <w:rPr>
                <w:rFonts w:ascii="Times New Roman" w:hAnsi="Times New Roman"/>
                <w:b/>
                <w:sz w:val="24"/>
                <w:szCs w:val="24"/>
              </w:rPr>
              <w:t>postotak sredstava u ukupnim troškovima</w:t>
            </w:r>
            <w:r w:rsidR="00B21CA1" w:rsidRPr="00B21CA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547" w:type="dxa"/>
            <w:shd w:val="clear" w:color="auto" w:fill="FFFFFF"/>
            <w:vAlign w:val="center"/>
          </w:tcPr>
          <w:p w14:paraId="623E1DC8" w14:textId="77777777" w:rsidR="00146E8D" w:rsidRPr="00B21CA1" w:rsidRDefault="00B21CA1" w:rsidP="00B21CA1">
            <w:pPr>
              <w:spacing w:after="0"/>
              <w:ind w:right="19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21CA1">
              <w:rPr>
                <w:rFonts w:ascii="Times New Roman" w:hAnsi="Times New Roman"/>
                <w:bCs/>
                <w:sz w:val="24"/>
                <w:szCs w:val="24"/>
              </w:rPr>
              <w:t>€</w:t>
            </w:r>
          </w:p>
          <w:p w14:paraId="04095DF9" w14:textId="77777777" w:rsidR="00B21CA1" w:rsidRPr="002A25F7" w:rsidRDefault="00B21CA1" w:rsidP="00B21CA1">
            <w:pPr>
              <w:spacing w:after="0"/>
              <w:ind w:right="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21CA1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FB54A5" w:rsidRPr="002A25F7" w14:paraId="4C548D26" w14:textId="77777777" w:rsidTr="00B21CA1">
        <w:trPr>
          <w:trHeight w:val="792"/>
          <w:jc w:val="center"/>
        </w:trPr>
        <w:tc>
          <w:tcPr>
            <w:tcW w:w="5838" w:type="dxa"/>
            <w:shd w:val="clear" w:color="auto" w:fill="FFFFFF"/>
            <w:vAlign w:val="center"/>
          </w:tcPr>
          <w:p w14:paraId="5F8ECCFB" w14:textId="77777777" w:rsidR="00FB54A5" w:rsidRDefault="00FB54A5" w:rsidP="00B21CA1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DA0">
              <w:rPr>
                <w:rFonts w:ascii="Times New Roman" w:hAnsi="Times New Roman"/>
                <w:bCs/>
                <w:sz w:val="24"/>
                <w:szCs w:val="24"/>
              </w:rPr>
              <w:t>Vlastita sredstva</w:t>
            </w:r>
          </w:p>
          <w:p w14:paraId="045A93ED" w14:textId="77777777" w:rsidR="00B21CA1" w:rsidRPr="00B21CA1" w:rsidRDefault="00B21CA1" w:rsidP="00B21CA1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CA1">
              <w:rPr>
                <w:rFonts w:ascii="Times New Roman" w:hAnsi="Times New Roman"/>
                <w:b/>
                <w:sz w:val="24"/>
                <w:szCs w:val="24"/>
              </w:rPr>
              <w:t>(postotak sredstava u ukupnim troškovima)</w:t>
            </w:r>
          </w:p>
        </w:tc>
        <w:tc>
          <w:tcPr>
            <w:tcW w:w="3547" w:type="dxa"/>
            <w:shd w:val="clear" w:color="auto" w:fill="FFFFFF"/>
            <w:vAlign w:val="center"/>
          </w:tcPr>
          <w:p w14:paraId="21E99D4D" w14:textId="77777777" w:rsidR="00FB54A5" w:rsidRPr="00B21CA1" w:rsidRDefault="00B21CA1" w:rsidP="00B21CA1">
            <w:pPr>
              <w:spacing w:after="0"/>
              <w:ind w:right="19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21CA1">
              <w:rPr>
                <w:rFonts w:ascii="Times New Roman" w:hAnsi="Times New Roman"/>
                <w:bCs/>
                <w:sz w:val="24"/>
                <w:szCs w:val="24"/>
              </w:rPr>
              <w:t>€</w:t>
            </w:r>
          </w:p>
          <w:p w14:paraId="1A446146" w14:textId="77777777" w:rsidR="00B21CA1" w:rsidRPr="002A25F7" w:rsidRDefault="00B21CA1" w:rsidP="00B21CA1">
            <w:pPr>
              <w:spacing w:after="0"/>
              <w:ind w:right="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21CA1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146E8D" w:rsidRPr="002A25F7" w14:paraId="1F3745B0" w14:textId="77777777">
        <w:trPr>
          <w:trHeight w:val="758"/>
          <w:jc w:val="center"/>
        </w:trPr>
        <w:tc>
          <w:tcPr>
            <w:tcW w:w="5838" w:type="dxa"/>
            <w:shd w:val="clear" w:color="auto" w:fill="DAE9F7"/>
            <w:vAlign w:val="center"/>
            <w:hideMark/>
          </w:tcPr>
          <w:p w14:paraId="62B7D906" w14:textId="77777777" w:rsidR="00146E8D" w:rsidRPr="002A25F7" w:rsidRDefault="00146E8D" w:rsidP="00B21CA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5F7">
              <w:rPr>
                <w:rFonts w:ascii="Times New Roman" w:hAnsi="Times New Roman"/>
                <w:b/>
                <w:sz w:val="24"/>
                <w:szCs w:val="24"/>
              </w:rPr>
              <w:t>UKUPNO ZA PROGRAM</w:t>
            </w:r>
          </w:p>
        </w:tc>
        <w:tc>
          <w:tcPr>
            <w:tcW w:w="3547" w:type="dxa"/>
            <w:shd w:val="clear" w:color="auto" w:fill="DAE9F7"/>
            <w:vAlign w:val="center"/>
          </w:tcPr>
          <w:p w14:paraId="420D9C70" w14:textId="6CF3A3CB" w:rsidR="00146E8D" w:rsidRPr="002A25F7" w:rsidRDefault="00127738" w:rsidP="00D80DA0">
            <w:pPr>
              <w:ind w:right="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A7926">
              <w:rPr>
                <w:rFonts w:ascii="Times New Roman" w:hAnsi="Times New Roman"/>
                <w:b/>
                <w:sz w:val="24"/>
                <w:szCs w:val="24"/>
              </w:rPr>
              <w:t>€</w:t>
            </w:r>
          </w:p>
        </w:tc>
      </w:tr>
    </w:tbl>
    <w:p w14:paraId="267931FA" w14:textId="77777777" w:rsidR="00AE3F32" w:rsidRDefault="00AE3F32" w:rsidP="00146E8D">
      <w:pPr>
        <w:rPr>
          <w:rFonts w:ascii="Times New Roman" w:hAnsi="Times New Roman"/>
          <w:sz w:val="24"/>
          <w:szCs w:val="24"/>
        </w:rPr>
      </w:pPr>
    </w:p>
    <w:p w14:paraId="127F10C6" w14:textId="77777777" w:rsidR="00146E8D" w:rsidRPr="00577D4B" w:rsidRDefault="00177C34" w:rsidP="00177C34">
      <w:pPr>
        <w:tabs>
          <w:tab w:val="num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46E8D" w:rsidRPr="00577D4B">
        <w:rPr>
          <w:rFonts w:ascii="Times New Roman" w:hAnsi="Times New Roman"/>
          <w:sz w:val="24"/>
          <w:szCs w:val="24"/>
        </w:rPr>
        <w:t>Specifikacija troškova prema stavkama - rashodi:</w:t>
      </w:r>
    </w:p>
    <w:p w14:paraId="2FB34450" w14:textId="4878E035" w:rsidR="00146E8D" w:rsidRPr="00670DB3" w:rsidRDefault="00B21CA1" w:rsidP="00A62488">
      <w:pPr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Prikazati račune cjelokupno provedenog programa/projekta</w:t>
      </w:r>
      <w:r w:rsidR="002D6F79">
        <w:rPr>
          <w:rFonts w:ascii="Times New Roman" w:hAnsi="Times New Roman"/>
          <w:b/>
          <w:sz w:val="24"/>
          <w:szCs w:val="24"/>
        </w:rPr>
        <w:t>.</w:t>
      </w:r>
    </w:p>
    <w:p w14:paraId="0B507660" w14:textId="77777777" w:rsidR="00146E8D" w:rsidRPr="00670DB3" w:rsidRDefault="00146E8D" w:rsidP="00146E8D">
      <w:pPr>
        <w:rPr>
          <w:rFonts w:ascii="Times New Roman" w:hAnsi="Times New Roman"/>
          <w:sz w:val="24"/>
          <w:szCs w:val="24"/>
        </w:rPr>
      </w:pPr>
      <w:r w:rsidRPr="00670DB3">
        <w:rPr>
          <w:rFonts w:ascii="Times New Roman" w:hAnsi="Times New Roman"/>
          <w:b/>
          <w:sz w:val="24"/>
          <w:szCs w:val="24"/>
        </w:rPr>
        <w:t>Obavezno</w:t>
      </w:r>
      <w:r w:rsidRPr="00670DB3">
        <w:rPr>
          <w:rFonts w:ascii="Times New Roman" w:hAnsi="Times New Roman"/>
          <w:sz w:val="24"/>
          <w:szCs w:val="24"/>
        </w:rPr>
        <w:t xml:space="preserve"> priložiti specifikaciju troškova prema sljedećoj tablici: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1793"/>
        <w:gridCol w:w="1418"/>
        <w:gridCol w:w="2693"/>
        <w:gridCol w:w="2444"/>
      </w:tblGrid>
      <w:tr w:rsidR="00B21CA1" w:rsidRPr="002A25F7" w14:paraId="3E21C66D" w14:textId="77777777" w:rsidTr="00CD661C">
        <w:trPr>
          <w:trHeight w:val="980"/>
        </w:trPr>
        <w:tc>
          <w:tcPr>
            <w:tcW w:w="1150" w:type="dxa"/>
            <w:shd w:val="clear" w:color="auto" w:fill="auto"/>
            <w:vAlign w:val="center"/>
            <w:hideMark/>
          </w:tcPr>
          <w:p w14:paraId="28D9F507" w14:textId="77777777" w:rsidR="00146E8D" w:rsidRPr="00B21CA1" w:rsidRDefault="00146E8D" w:rsidP="00CD661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1CA1">
              <w:rPr>
                <w:rFonts w:ascii="Times New Roman" w:hAnsi="Times New Roman"/>
                <w:bCs/>
                <w:sz w:val="20"/>
                <w:szCs w:val="20"/>
              </w:rPr>
              <w:t>Redni broj računa</w:t>
            </w:r>
          </w:p>
          <w:p w14:paraId="4C99D134" w14:textId="77777777" w:rsidR="00146E8D" w:rsidRPr="00B21CA1" w:rsidRDefault="00146E8D" w:rsidP="00CD661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1CA1">
              <w:rPr>
                <w:rFonts w:ascii="Times New Roman" w:hAnsi="Times New Roman"/>
                <w:bCs/>
                <w:sz w:val="20"/>
                <w:szCs w:val="20"/>
              </w:rPr>
              <w:t>(označiti na kopiji):</w:t>
            </w:r>
          </w:p>
        </w:tc>
        <w:tc>
          <w:tcPr>
            <w:tcW w:w="1793" w:type="dxa"/>
            <w:shd w:val="clear" w:color="auto" w:fill="auto"/>
            <w:vAlign w:val="center"/>
            <w:hideMark/>
          </w:tcPr>
          <w:p w14:paraId="43FB928E" w14:textId="77777777" w:rsidR="00146E8D" w:rsidRPr="00B21CA1" w:rsidRDefault="00146E8D" w:rsidP="00CD66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CA1">
              <w:rPr>
                <w:rFonts w:ascii="Times New Roman" w:hAnsi="Times New Roman"/>
                <w:bCs/>
                <w:sz w:val="24"/>
                <w:szCs w:val="24"/>
              </w:rPr>
              <w:t>Iznos računa: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32232F" w14:textId="77777777" w:rsidR="00146E8D" w:rsidRPr="00B21CA1" w:rsidRDefault="00146E8D" w:rsidP="00CD66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CA1">
              <w:rPr>
                <w:rFonts w:ascii="Times New Roman" w:hAnsi="Times New Roman"/>
                <w:bCs/>
                <w:sz w:val="24"/>
                <w:szCs w:val="24"/>
              </w:rPr>
              <w:t>Datum izdavanja računa: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F7C9480" w14:textId="77777777" w:rsidR="00146E8D" w:rsidRPr="002A25F7" w:rsidRDefault="00146E8D" w:rsidP="00CD66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5F7">
              <w:rPr>
                <w:rFonts w:ascii="Times New Roman" w:hAnsi="Times New Roman"/>
                <w:b/>
                <w:sz w:val="24"/>
                <w:szCs w:val="24"/>
              </w:rPr>
              <w:t xml:space="preserve">Naziv tvrtke/osobe </w:t>
            </w:r>
            <w:r w:rsidRPr="00B21CA1">
              <w:rPr>
                <w:rFonts w:ascii="Times New Roman" w:hAnsi="Times New Roman"/>
                <w:bCs/>
                <w:sz w:val="24"/>
                <w:szCs w:val="24"/>
              </w:rPr>
              <w:t>koja je izdala račun</w:t>
            </w:r>
            <w:r w:rsidR="002D6BFA" w:rsidRPr="00B21CA1">
              <w:rPr>
                <w:rFonts w:ascii="Times New Roman" w:hAnsi="Times New Roman"/>
                <w:bCs/>
                <w:sz w:val="24"/>
                <w:szCs w:val="24"/>
              </w:rPr>
              <w:t xml:space="preserve"> ili</w:t>
            </w:r>
            <w:r w:rsidRPr="00B21CA1">
              <w:rPr>
                <w:rFonts w:ascii="Times New Roman" w:hAnsi="Times New Roman"/>
                <w:bCs/>
                <w:sz w:val="24"/>
                <w:szCs w:val="24"/>
              </w:rPr>
              <w:t xml:space="preserve"> drugi dokument o plaćanju:</w:t>
            </w:r>
          </w:p>
        </w:tc>
        <w:tc>
          <w:tcPr>
            <w:tcW w:w="2444" w:type="dxa"/>
            <w:shd w:val="clear" w:color="auto" w:fill="auto"/>
            <w:vAlign w:val="center"/>
            <w:hideMark/>
          </w:tcPr>
          <w:p w14:paraId="39599E7C" w14:textId="77777777" w:rsidR="00146E8D" w:rsidRPr="002A25F7" w:rsidRDefault="00146E8D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5F7">
              <w:rPr>
                <w:rFonts w:ascii="Times New Roman" w:hAnsi="Times New Roman"/>
                <w:b/>
                <w:sz w:val="24"/>
                <w:szCs w:val="24"/>
              </w:rPr>
              <w:t>Opis troška</w:t>
            </w:r>
            <w:r w:rsidRPr="002A25F7">
              <w:rPr>
                <w:rFonts w:ascii="Times New Roman" w:hAnsi="Times New Roman"/>
                <w:sz w:val="24"/>
                <w:szCs w:val="24"/>
              </w:rPr>
              <w:t xml:space="preserve"> (specificirati: npr. </w:t>
            </w:r>
            <w:r w:rsidR="002D6BFA">
              <w:rPr>
                <w:rFonts w:ascii="Times New Roman" w:hAnsi="Times New Roman"/>
                <w:sz w:val="24"/>
                <w:szCs w:val="24"/>
              </w:rPr>
              <w:t>strojevi, alati, renovacija prostora</w:t>
            </w:r>
            <w:r w:rsidRPr="002A25F7">
              <w:rPr>
                <w:rFonts w:ascii="Times New Roman" w:hAnsi="Times New Roman"/>
                <w:sz w:val="24"/>
                <w:szCs w:val="24"/>
              </w:rPr>
              <w:t xml:space="preserve">; - </w:t>
            </w:r>
            <w:r w:rsidRPr="002A25F7">
              <w:rPr>
                <w:rFonts w:ascii="Times New Roman" w:hAnsi="Times New Roman"/>
                <w:b/>
                <w:sz w:val="24"/>
                <w:szCs w:val="24"/>
              </w:rPr>
              <w:t>kvantitativno iskazati</w:t>
            </w:r>
          </w:p>
        </w:tc>
      </w:tr>
      <w:tr w:rsidR="00B21CA1" w:rsidRPr="002A25F7" w14:paraId="6D63649A" w14:textId="77777777" w:rsidTr="00CD661C">
        <w:trPr>
          <w:trHeight w:val="871"/>
        </w:trPr>
        <w:tc>
          <w:tcPr>
            <w:tcW w:w="1150" w:type="dxa"/>
            <w:shd w:val="clear" w:color="auto" w:fill="auto"/>
            <w:vAlign w:val="center"/>
            <w:hideMark/>
          </w:tcPr>
          <w:p w14:paraId="30C61319" w14:textId="77777777" w:rsidR="00146E8D" w:rsidRPr="00B21CA1" w:rsidRDefault="00146E8D" w:rsidP="00CD66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1CA1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9D77535" w14:textId="77777777" w:rsidR="00146E8D" w:rsidRPr="002A25F7" w:rsidRDefault="00146E8D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B844E7" w14:textId="77777777" w:rsidR="00146E8D" w:rsidRPr="002A25F7" w:rsidRDefault="00146E8D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D3812CE" w14:textId="77777777" w:rsidR="00146E8D" w:rsidRPr="002A25F7" w:rsidRDefault="00146E8D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14:paraId="7B364E36" w14:textId="77777777" w:rsidR="00146E8D" w:rsidRPr="002A25F7" w:rsidRDefault="00146E8D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CA1" w:rsidRPr="002A25F7" w14:paraId="6D88C5FF" w14:textId="77777777" w:rsidTr="00CD661C">
        <w:trPr>
          <w:trHeight w:val="855"/>
        </w:trPr>
        <w:tc>
          <w:tcPr>
            <w:tcW w:w="1150" w:type="dxa"/>
            <w:shd w:val="clear" w:color="auto" w:fill="auto"/>
            <w:vAlign w:val="center"/>
            <w:hideMark/>
          </w:tcPr>
          <w:p w14:paraId="191752DF" w14:textId="77777777" w:rsidR="00146E8D" w:rsidRPr="00B21CA1" w:rsidRDefault="00146E8D" w:rsidP="00CD66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1CA1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ED2F048" w14:textId="77777777" w:rsidR="00146E8D" w:rsidRPr="002A25F7" w:rsidRDefault="00146E8D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58C7A1" w14:textId="77777777" w:rsidR="00146E8D" w:rsidRPr="002A25F7" w:rsidRDefault="00146E8D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1EF64A7" w14:textId="77777777" w:rsidR="00146E8D" w:rsidRPr="002A25F7" w:rsidRDefault="00146E8D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14:paraId="57F50334" w14:textId="77777777" w:rsidR="00146E8D" w:rsidRPr="002A25F7" w:rsidRDefault="00146E8D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CA1" w:rsidRPr="002A25F7" w14:paraId="40DB0DAF" w14:textId="77777777" w:rsidTr="00CD661C">
        <w:trPr>
          <w:trHeight w:val="840"/>
        </w:trPr>
        <w:tc>
          <w:tcPr>
            <w:tcW w:w="1150" w:type="dxa"/>
            <w:shd w:val="clear" w:color="auto" w:fill="auto"/>
            <w:vAlign w:val="center"/>
            <w:hideMark/>
          </w:tcPr>
          <w:p w14:paraId="3320ABE4" w14:textId="77777777" w:rsidR="00146E8D" w:rsidRPr="00B21CA1" w:rsidRDefault="00911712" w:rsidP="00CD66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1CA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CD661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76F252B" w14:textId="77777777" w:rsidR="00146E8D" w:rsidRPr="002A25F7" w:rsidRDefault="00146E8D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F1A635" w14:textId="77777777" w:rsidR="00146E8D" w:rsidRPr="002A25F7" w:rsidRDefault="00146E8D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A8212F3" w14:textId="77777777" w:rsidR="00146E8D" w:rsidRPr="002A25F7" w:rsidRDefault="00146E8D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14:paraId="7B1DC9FE" w14:textId="77777777" w:rsidR="00146E8D" w:rsidRPr="002A25F7" w:rsidRDefault="00146E8D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CA1" w:rsidRPr="002A25F7" w14:paraId="2B057401" w14:textId="77777777" w:rsidTr="00CD661C">
        <w:trPr>
          <w:trHeight w:val="965"/>
        </w:trPr>
        <w:tc>
          <w:tcPr>
            <w:tcW w:w="1150" w:type="dxa"/>
            <w:shd w:val="clear" w:color="auto" w:fill="auto"/>
            <w:vAlign w:val="center"/>
          </w:tcPr>
          <w:p w14:paraId="2EA8C885" w14:textId="77777777" w:rsidR="00911712" w:rsidRPr="00B21CA1" w:rsidRDefault="00911712" w:rsidP="00CD66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1CA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CD661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C2156E8" w14:textId="77777777" w:rsidR="00911712" w:rsidRPr="002A25F7" w:rsidRDefault="00911712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0FCBC9" w14:textId="77777777" w:rsidR="00911712" w:rsidRPr="002A25F7" w:rsidRDefault="00911712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709BF20" w14:textId="77777777" w:rsidR="00911712" w:rsidRPr="002A25F7" w:rsidRDefault="00911712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14:paraId="7BF6180C" w14:textId="77777777" w:rsidR="00911712" w:rsidRPr="002A25F7" w:rsidRDefault="00911712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CA1" w:rsidRPr="002A25F7" w14:paraId="49C4B4FD" w14:textId="77777777" w:rsidTr="00CD661C">
        <w:trPr>
          <w:trHeight w:val="993"/>
        </w:trPr>
        <w:tc>
          <w:tcPr>
            <w:tcW w:w="1150" w:type="dxa"/>
            <w:shd w:val="clear" w:color="auto" w:fill="auto"/>
            <w:vAlign w:val="center"/>
          </w:tcPr>
          <w:p w14:paraId="0B4016B8" w14:textId="77777777" w:rsidR="00911712" w:rsidRPr="00B21CA1" w:rsidRDefault="00911712" w:rsidP="00CD66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1CA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</w:t>
            </w:r>
            <w:r w:rsidR="00CD661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4B447D8" w14:textId="77777777" w:rsidR="00911712" w:rsidRPr="002A25F7" w:rsidRDefault="00911712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34E963" w14:textId="77777777" w:rsidR="00911712" w:rsidRPr="002A25F7" w:rsidRDefault="00911712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FEA2C1F" w14:textId="77777777" w:rsidR="00911712" w:rsidRPr="002A25F7" w:rsidRDefault="00911712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14:paraId="75AB5ABB" w14:textId="77777777" w:rsidR="00911712" w:rsidRPr="002A25F7" w:rsidRDefault="00911712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CA1" w:rsidRPr="002A25F7" w14:paraId="491999F9" w14:textId="77777777">
        <w:trPr>
          <w:trHeight w:val="978"/>
        </w:trPr>
        <w:tc>
          <w:tcPr>
            <w:tcW w:w="1150" w:type="dxa"/>
            <w:shd w:val="clear" w:color="auto" w:fill="DAE9F7"/>
            <w:vAlign w:val="center"/>
            <w:hideMark/>
          </w:tcPr>
          <w:p w14:paraId="1A602DE5" w14:textId="77777777" w:rsidR="00146E8D" w:rsidRPr="00B21CA1" w:rsidRDefault="00146E8D" w:rsidP="00CD66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1CA1">
              <w:rPr>
                <w:rFonts w:ascii="Times New Roman" w:hAnsi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793" w:type="dxa"/>
            <w:shd w:val="clear" w:color="auto" w:fill="DAE9F7"/>
            <w:vAlign w:val="center"/>
          </w:tcPr>
          <w:p w14:paraId="76CD77D0" w14:textId="77777777" w:rsidR="00146E8D" w:rsidRPr="002A25F7" w:rsidRDefault="00146E8D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AE9F7"/>
            <w:vAlign w:val="center"/>
          </w:tcPr>
          <w:p w14:paraId="437A6DA9" w14:textId="77777777" w:rsidR="00146E8D" w:rsidRPr="002A25F7" w:rsidRDefault="00B21CA1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693" w:type="dxa"/>
            <w:shd w:val="clear" w:color="auto" w:fill="DAE9F7"/>
            <w:vAlign w:val="center"/>
          </w:tcPr>
          <w:p w14:paraId="4ACDB30D" w14:textId="77777777" w:rsidR="00146E8D" w:rsidRPr="002A25F7" w:rsidRDefault="00B21CA1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444" w:type="dxa"/>
            <w:shd w:val="clear" w:color="auto" w:fill="DAE9F7"/>
            <w:vAlign w:val="center"/>
          </w:tcPr>
          <w:p w14:paraId="505ADE93" w14:textId="77777777" w:rsidR="00146E8D" w:rsidRPr="002A25F7" w:rsidRDefault="00B21CA1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14:paraId="7634C6DC" w14:textId="77777777" w:rsidR="00911712" w:rsidRDefault="00911712" w:rsidP="00911712">
      <w:pPr>
        <w:tabs>
          <w:tab w:val="num" w:pos="426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BDEB38" w14:textId="77777777" w:rsidR="00146E8D" w:rsidRPr="00670DB3" w:rsidRDefault="00146E8D" w:rsidP="004F531C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DB3">
        <w:rPr>
          <w:rFonts w:ascii="Times New Roman" w:hAnsi="Times New Roman"/>
          <w:sz w:val="24"/>
          <w:szCs w:val="24"/>
        </w:rPr>
        <w:t>Kopije plaćenih računa (R1 ili R2) i obračun svih p</w:t>
      </w:r>
      <w:r w:rsidR="00870D31">
        <w:rPr>
          <w:rFonts w:ascii="Times New Roman" w:hAnsi="Times New Roman"/>
          <w:sz w:val="24"/>
          <w:szCs w:val="24"/>
        </w:rPr>
        <w:t xml:space="preserve">rogramskih troškova (u skladu s </w:t>
      </w:r>
      <w:r w:rsidRPr="00670DB3">
        <w:rPr>
          <w:rFonts w:ascii="Times New Roman" w:hAnsi="Times New Roman"/>
          <w:sz w:val="24"/>
          <w:szCs w:val="24"/>
        </w:rPr>
        <w:t>prijavljenim troškovnikom programa i prema tablici, s</w:t>
      </w:r>
      <w:r w:rsidR="00D42B78">
        <w:rPr>
          <w:rFonts w:ascii="Times New Roman" w:hAnsi="Times New Roman"/>
          <w:sz w:val="24"/>
          <w:szCs w:val="24"/>
        </w:rPr>
        <w:t>a</w:t>
      </w:r>
      <w:r w:rsidRPr="00670DB3">
        <w:rPr>
          <w:rFonts w:ascii="Times New Roman" w:hAnsi="Times New Roman"/>
          <w:sz w:val="24"/>
          <w:szCs w:val="24"/>
        </w:rPr>
        <w:t xml:space="preserve"> označenim rednim brojevima računa): </w:t>
      </w:r>
    </w:p>
    <w:p w14:paraId="4DF5A294" w14:textId="729D5FB3" w:rsidR="00146E8D" w:rsidRPr="00670DB3" w:rsidRDefault="00670DB3" w:rsidP="004F531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46E8D" w:rsidRPr="00670DB3">
        <w:rPr>
          <w:rFonts w:ascii="Times New Roman" w:hAnsi="Times New Roman"/>
          <w:sz w:val="24"/>
          <w:szCs w:val="24"/>
        </w:rPr>
        <w:t xml:space="preserve">uz sve kopije računa </w:t>
      </w:r>
      <w:r w:rsidR="00146E8D" w:rsidRPr="00670DB3">
        <w:rPr>
          <w:rFonts w:ascii="Times New Roman" w:hAnsi="Times New Roman"/>
          <w:b/>
          <w:sz w:val="24"/>
          <w:szCs w:val="24"/>
        </w:rPr>
        <w:t>obavezno</w:t>
      </w:r>
      <w:r w:rsidR="00146E8D" w:rsidRPr="00670DB3">
        <w:rPr>
          <w:rFonts w:ascii="Times New Roman" w:hAnsi="Times New Roman"/>
          <w:sz w:val="24"/>
          <w:szCs w:val="24"/>
        </w:rPr>
        <w:t xml:space="preserve"> priložiti i dokaze o plaćanju (bankovni izvadak s evidentiranom izvršenom transakcijom, virmani, ovjerene isplatnice, dokumente temeljem kojih su obavljena plaćanja</w:t>
      </w:r>
      <w:r w:rsidR="00D7305C">
        <w:rPr>
          <w:rFonts w:ascii="Times New Roman" w:hAnsi="Times New Roman"/>
          <w:sz w:val="24"/>
          <w:szCs w:val="24"/>
        </w:rPr>
        <w:t>)</w:t>
      </w:r>
    </w:p>
    <w:p w14:paraId="636ADC6F" w14:textId="1A6D5555" w:rsidR="00146E8D" w:rsidRDefault="00670DB3" w:rsidP="004F531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46E8D" w:rsidRPr="00670DB3">
        <w:rPr>
          <w:rFonts w:ascii="Times New Roman" w:hAnsi="Times New Roman"/>
          <w:sz w:val="24"/>
          <w:szCs w:val="24"/>
        </w:rPr>
        <w:t>kopije računa moraju biti čitljive i svi podaci na rač</w:t>
      </w:r>
      <w:r>
        <w:rPr>
          <w:rFonts w:ascii="Times New Roman" w:hAnsi="Times New Roman"/>
          <w:sz w:val="24"/>
          <w:szCs w:val="24"/>
        </w:rPr>
        <w:t>unu moraju biti jasno vidljivi</w:t>
      </w:r>
    </w:p>
    <w:p w14:paraId="2011B962" w14:textId="21B579EB" w:rsidR="00D7305C" w:rsidRDefault="00D7305C" w:rsidP="004F531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fotografija ili drugi dokaz financijskog izvršenja troška </w:t>
      </w:r>
    </w:p>
    <w:p w14:paraId="159771E8" w14:textId="77777777" w:rsidR="00CD661C" w:rsidRPr="00670DB3" w:rsidRDefault="00CD661C" w:rsidP="004F531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F9941D" w14:textId="38FACAC4" w:rsidR="00146E8D" w:rsidRDefault="00146E8D" w:rsidP="00F94581">
      <w:pPr>
        <w:pStyle w:val="Odlomakpopisa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70DB3">
        <w:rPr>
          <w:rFonts w:ascii="Times New Roman" w:hAnsi="Times New Roman"/>
          <w:b/>
          <w:sz w:val="24"/>
          <w:szCs w:val="24"/>
        </w:rPr>
        <w:t xml:space="preserve">U financijskom izvješću obvezni ste opravdati 100% </w:t>
      </w:r>
      <w:r w:rsidR="006B6CC3">
        <w:rPr>
          <w:rFonts w:ascii="Times New Roman" w:hAnsi="Times New Roman"/>
          <w:b/>
          <w:sz w:val="24"/>
          <w:szCs w:val="24"/>
        </w:rPr>
        <w:t>ukupnih sredstava za provedbu programa/projekta</w:t>
      </w:r>
      <w:r w:rsidRPr="00670DB3">
        <w:rPr>
          <w:rFonts w:ascii="Times New Roman" w:hAnsi="Times New Roman"/>
          <w:b/>
          <w:sz w:val="24"/>
          <w:szCs w:val="24"/>
        </w:rPr>
        <w:t>.</w:t>
      </w:r>
    </w:p>
    <w:p w14:paraId="1AB41DA4" w14:textId="77777777" w:rsidR="003B21A4" w:rsidRPr="00670DB3" w:rsidRDefault="003B21A4" w:rsidP="00F94581">
      <w:pPr>
        <w:pStyle w:val="Odlomakpopisa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0AE1CEDC" w14:textId="77777777" w:rsidR="00146E8D" w:rsidRDefault="00146E8D" w:rsidP="007805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0DB3">
        <w:rPr>
          <w:rFonts w:ascii="Times New Roman" w:hAnsi="Times New Roman"/>
          <w:b/>
          <w:sz w:val="24"/>
          <w:szCs w:val="24"/>
        </w:rPr>
        <w:t>Izvješće obavezno mora biti potpisano i ovjereno pečatom</w:t>
      </w:r>
      <w:r w:rsidR="00CD661C">
        <w:rPr>
          <w:rFonts w:ascii="Times New Roman" w:hAnsi="Times New Roman"/>
          <w:b/>
          <w:sz w:val="24"/>
          <w:szCs w:val="24"/>
        </w:rPr>
        <w:t xml:space="preserve"> (ukoliko ga korisnik posjeduje)</w:t>
      </w:r>
      <w:r w:rsidRPr="00670DB3">
        <w:rPr>
          <w:rFonts w:ascii="Times New Roman" w:hAnsi="Times New Roman"/>
          <w:b/>
          <w:sz w:val="24"/>
          <w:szCs w:val="24"/>
        </w:rPr>
        <w:t xml:space="preserve"> od strane odgovorne osobe Korisnika.</w:t>
      </w:r>
    </w:p>
    <w:p w14:paraId="13C97CD4" w14:textId="77777777" w:rsidR="003B21A4" w:rsidRPr="00670DB3" w:rsidRDefault="003B21A4" w:rsidP="007805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C69F9E" w14:textId="77777777" w:rsidR="00146E8D" w:rsidRPr="00670DB3" w:rsidRDefault="00146E8D" w:rsidP="007805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0DB3">
        <w:rPr>
          <w:rFonts w:ascii="Times New Roman" w:hAnsi="Times New Roman"/>
          <w:b/>
          <w:sz w:val="24"/>
          <w:szCs w:val="24"/>
        </w:rPr>
        <w:t>Nepotpuno i netočno izvješće neće se uvažiti.</w:t>
      </w:r>
    </w:p>
    <w:p w14:paraId="65E638A1" w14:textId="77777777" w:rsidR="00146E8D" w:rsidRPr="00670DB3" w:rsidRDefault="00146E8D" w:rsidP="00146E8D">
      <w:pPr>
        <w:pStyle w:val="Tijeloteksta2"/>
        <w:rPr>
          <w:sz w:val="24"/>
        </w:rPr>
      </w:pPr>
    </w:p>
    <w:p w14:paraId="4C175639" w14:textId="77777777" w:rsidR="00146E8D" w:rsidRPr="00670DB3" w:rsidRDefault="00146E8D" w:rsidP="00146E8D">
      <w:pPr>
        <w:pStyle w:val="Tijeloteksta2"/>
        <w:spacing w:line="240" w:lineRule="auto"/>
        <w:rPr>
          <w:b/>
          <w:sz w:val="24"/>
        </w:rPr>
      </w:pPr>
      <w:r w:rsidRPr="00670DB3">
        <w:rPr>
          <w:b/>
          <w:sz w:val="24"/>
        </w:rPr>
        <w:t>Mjesto i datum  ___________________________</w:t>
      </w:r>
    </w:p>
    <w:p w14:paraId="3653AB77" w14:textId="77777777" w:rsidR="00146E8D" w:rsidRPr="00670DB3" w:rsidRDefault="00146E8D" w:rsidP="00146E8D">
      <w:pPr>
        <w:pStyle w:val="Tijeloteksta2"/>
        <w:spacing w:line="240" w:lineRule="auto"/>
        <w:rPr>
          <w:b/>
          <w:sz w:val="24"/>
        </w:rPr>
      </w:pPr>
    </w:p>
    <w:p w14:paraId="42E5B724" w14:textId="77777777" w:rsidR="00146E8D" w:rsidRDefault="00146E8D" w:rsidP="00146E8D">
      <w:pPr>
        <w:pStyle w:val="Tijeloteksta2"/>
        <w:spacing w:line="240" w:lineRule="auto"/>
        <w:rPr>
          <w:b/>
          <w:sz w:val="24"/>
        </w:rPr>
      </w:pPr>
    </w:p>
    <w:p w14:paraId="01AFC1CA" w14:textId="77777777" w:rsidR="00F94581" w:rsidRPr="00670DB3" w:rsidRDefault="00F94581" w:rsidP="00146E8D">
      <w:pPr>
        <w:pStyle w:val="Tijeloteksta2"/>
        <w:spacing w:line="240" w:lineRule="auto"/>
        <w:rPr>
          <w:b/>
          <w:sz w:val="24"/>
        </w:rPr>
      </w:pPr>
    </w:p>
    <w:p w14:paraId="4EAA1077" w14:textId="77777777" w:rsidR="00146E8D" w:rsidRPr="00670DB3" w:rsidRDefault="00F94581" w:rsidP="00F94581">
      <w:pPr>
        <w:pStyle w:val="Tijeloteksta2"/>
        <w:spacing w:line="240" w:lineRule="auto"/>
        <w:rPr>
          <w:b/>
          <w:sz w:val="24"/>
        </w:rPr>
      </w:pPr>
      <w:r>
        <w:rPr>
          <w:b/>
          <w:sz w:val="24"/>
          <w:lang w:val="hr-HR"/>
        </w:rPr>
        <w:t xml:space="preserve">     </w:t>
      </w:r>
      <w:r w:rsidR="00146E8D" w:rsidRPr="00670DB3">
        <w:rPr>
          <w:b/>
          <w:sz w:val="24"/>
        </w:rPr>
        <w:tab/>
      </w:r>
      <w:r w:rsidR="00146E8D" w:rsidRPr="00670DB3">
        <w:rPr>
          <w:b/>
          <w:sz w:val="24"/>
        </w:rPr>
        <w:tab/>
      </w:r>
      <w:r>
        <w:rPr>
          <w:b/>
          <w:sz w:val="24"/>
        </w:rPr>
        <w:t xml:space="preserve">        M.P. </w:t>
      </w:r>
      <w:r w:rsidR="00146E8D" w:rsidRPr="00670DB3">
        <w:rPr>
          <w:b/>
          <w:sz w:val="24"/>
        </w:rPr>
        <w:t>Potpis</w:t>
      </w:r>
      <w:r w:rsidR="00ED490C">
        <w:rPr>
          <w:b/>
          <w:sz w:val="24"/>
          <w:lang w:val="hr-HR"/>
        </w:rPr>
        <w:t xml:space="preserve"> </w:t>
      </w:r>
      <w:r w:rsidR="00146E8D" w:rsidRPr="00670DB3">
        <w:rPr>
          <w:b/>
          <w:sz w:val="24"/>
        </w:rPr>
        <w:t>osobe ovlaštene za zastupanje</w:t>
      </w:r>
    </w:p>
    <w:p w14:paraId="6D4673E8" w14:textId="77777777" w:rsidR="004F531C" w:rsidRDefault="00F94581" w:rsidP="00146E8D">
      <w:pPr>
        <w:pStyle w:val="Tijeloteksta2"/>
        <w:spacing w:line="240" w:lineRule="auto"/>
        <w:rPr>
          <w:b/>
          <w:i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</w:p>
    <w:p w14:paraId="42D9717C" w14:textId="77777777" w:rsidR="00F94581" w:rsidRDefault="00F94581" w:rsidP="00146E8D">
      <w:pPr>
        <w:pStyle w:val="Tijeloteksta2"/>
        <w:spacing w:line="240" w:lineRule="auto"/>
        <w:rPr>
          <w:sz w:val="24"/>
        </w:rPr>
      </w:pPr>
      <w:r>
        <w:rPr>
          <w:b/>
          <w:i/>
          <w:sz w:val="24"/>
        </w:rPr>
        <w:tab/>
      </w:r>
    </w:p>
    <w:p w14:paraId="2AE37299" w14:textId="77777777" w:rsidR="00146E8D" w:rsidRPr="00F94581" w:rsidRDefault="00F94581" w:rsidP="00146E8D">
      <w:pPr>
        <w:pStyle w:val="Tijeloteksta2"/>
        <w:spacing w:line="240" w:lineRule="auto"/>
        <w:rPr>
          <w:b/>
          <w:sz w:val="24"/>
          <w:lang w:val="hr-HR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  <w:lang w:val="hr-HR"/>
        </w:rPr>
        <w:t xml:space="preserve">     </w:t>
      </w:r>
      <w:r w:rsidR="00A433B6">
        <w:rPr>
          <w:i/>
          <w:sz w:val="24"/>
          <w:lang w:val="hr-HR"/>
        </w:rPr>
        <w:tab/>
        <w:t xml:space="preserve"> </w:t>
      </w:r>
      <w:r w:rsidR="00ED490C">
        <w:rPr>
          <w:i/>
          <w:sz w:val="24"/>
          <w:lang w:val="hr-HR"/>
        </w:rPr>
        <w:t xml:space="preserve"> </w:t>
      </w:r>
      <w:r w:rsidR="00A433B6">
        <w:rPr>
          <w:i/>
          <w:sz w:val="24"/>
          <w:lang w:val="hr-HR"/>
        </w:rPr>
        <w:t xml:space="preserve"> </w:t>
      </w:r>
      <w:r>
        <w:rPr>
          <w:i/>
          <w:sz w:val="24"/>
          <w:lang w:val="hr-HR"/>
        </w:rPr>
        <w:t xml:space="preserve"> </w:t>
      </w:r>
      <w:r w:rsidR="00A433B6">
        <w:rPr>
          <w:i/>
          <w:sz w:val="24"/>
          <w:lang w:val="hr-HR"/>
        </w:rPr>
        <w:t xml:space="preserve"> </w:t>
      </w:r>
      <w:r>
        <w:rPr>
          <w:i/>
          <w:sz w:val="24"/>
          <w:lang w:val="hr-HR"/>
        </w:rPr>
        <w:t>___________________________</w:t>
      </w:r>
    </w:p>
    <w:p w14:paraId="72B0152C" w14:textId="77777777" w:rsidR="00146E8D" w:rsidRPr="00A433B6" w:rsidRDefault="00A433B6" w:rsidP="00146E8D">
      <w:pPr>
        <w:pStyle w:val="Tijeloteksta2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</w:t>
      </w:r>
    </w:p>
    <w:p w14:paraId="68291EA9" w14:textId="77777777" w:rsidR="004F531C" w:rsidRPr="00670DB3" w:rsidRDefault="004F531C" w:rsidP="00146E8D">
      <w:pPr>
        <w:pStyle w:val="Tijeloteksta2"/>
        <w:spacing w:line="240" w:lineRule="auto"/>
        <w:rPr>
          <w:sz w:val="24"/>
        </w:rPr>
      </w:pPr>
    </w:p>
    <w:sectPr w:rsidR="004F531C" w:rsidRPr="00670DB3" w:rsidSect="0044059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F0F6E" w14:textId="77777777" w:rsidR="00B51C5B" w:rsidRDefault="00B51C5B" w:rsidP="00670DB3">
      <w:pPr>
        <w:spacing w:after="0" w:line="240" w:lineRule="auto"/>
      </w:pPr>
      <w:r>
        <w:separator/>
      </w:r>
    </w:p>
  </w:endnote>
  <w:endnote w:type="continuationSeparator" w:id="0">
    <w:p w14:paraId="0D95B6DC" w14:textId="77777777" w:rsidR="00B51C5B" w:rsidRDefault="00B51C5B" w:rsidP="0067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13856" w14:textId="77777777" w:rsidR="00B82B64" w:rsidRDefault="00876C83">
    <w:pPr>
      <w:pStyle w:val="Podnoje"/>
      <w:jc w:val="right"/>
    </w:pPr>
    <w:r w:rsidRPr="00B82B64">
      <w:rPr>
        <w:bCs/>
        <w:sz w:val="24"/>
        <w:szCs w:val="24"/>
      </w:rPr>
      <w:fldChar w:fldCharType="begin"/>
    </w:r>
    <w:r w:rsidR="00B82B64" w:rsidRPr="00B82B64">
      <w:rPr>
        <w:bCs/>
      </w:rPr>
      <w:instrText>PAGE</w:instrText>
    </w:r>
    <w:r w:rsidRPr="00B82B64">
      <w:rPr>
        <w:bCs/>
        <w:sz w:val="24"/>
        <w:szCs w:val="24"/>
      </w:rPr>
      <w:fldChar w:fldCharType="separate"/>
    </w:r>
    <w:r w:rsidR="00A2622A">
      <w:rPr>
        <w:bCs/>
        <w:noProof/>
      </w:rPr>
      <w:t>2</w:t>
    </w:r>
    <w:r w:rsidRPr="00B82B64">
      <w:rPr>
        <w:bCs/>
        <w:sz w:val="24"/>
        <w:szCs w:val="24"/>
      </w:rPr>
      <w:fldChar w:fldCharType="end"/>
    </w:r>
    <w:r w:rsidR="00B82B64" w:rsidRPr="00B82B64">
      <w:t>/</w:t>
    </w:r>
    <w:r w:rsidRPr="00B82B64">
      <w:rPr>
        <w:bCs/>
        <w:sz w:val="24"/>
        <w:szCs w:val="24"/>
      </w:rPr>
      <w:fldChar w:fldCharType="begin"/>
    </w:r>
    <w:r w:rsidR="00B82B64" w:rsidRPr="00B82B64">
      <w:rPr>
        <w:bCs/>
      </w:rPr>
      <w:instrText>NUMPAGES</w:instrText>
    </w:r>
    <w:r w:rsidRPr="00B82B64">
      <w:rPr>
        <w:bCs/>
        <w:sz w:val="24"/>
        <w:szCs w:val="24"/>
      </w:rPr>
      <w:fldChar w:fldCharType="separate"/>
    </w:r>
    <w:r w:rsidR="00A2622A">
      <w:rPr>
        <w:bCs/>
        <w:noProof/>
      </w:rPr>
      <w:t>3</w:t>
    </w:r>
    <w:r w:rsidRPr="00B82B64">
      <w:rPr>
        <w:bCs/>
        <w:sz w:val="24"/>
        <w:szCs w:val="24"/>
      </w:rPr>
      <w:fldChar w:fldCharType="end"/>
    </w:r>
  </w:p>
  <w:p w14:paraId="409B397F" w14:textId="77777777" w:rsidR="00B82B64" w:rsidRDefault="00B82B6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0FACD" w14:textId="77777777" w:rsidR="00B51C5B" w:rsidRDefault="00B51C5B" w:rsidP="00670DB3">
      <w:pPr>
        <w:spacing w:after="0" w:line="240" w:lineRule="auto"/>
      </w:pPr>
      <w:r>
        <w:separator/>
      </w:r>
    </w:p>
  </w:footnote>
  <w:footnote w:type="continuationSeparator" w:id="0">
    <w:p w14:paraId="53A2DC28" w14:textId="77777777" w:rsidR="00B51C5B" w:rsidRDefault="00B51C5B" w:rsidP="00670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85DB4"/>
    <w:multiLevelType w:val="hybridMultilevel"/>
    <w:tmpl w:val="7780D028"/>
    <w:lvl w:ilvl="0" w:tplc="29F27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302A3C3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4C1456B6"/>
    <w:multiLevelType w:val="hybridMultilevel"/>
    <w:tmpl w:val="9104BBBE"/>
    <w:lvl w:ilvl="0" w:tplc="36C69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66681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4610650">
    <w:abstractNumId w:val="0"/>
  </w:num>
  <w:num w:numId="3" w16cid:durableId="496580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A9"/>
    <w:rsid w:val="00006B02"/>
    <w:rsid w:val="000F6D3E"/>
    <w:rsid w:val="00111F0F"/>
    <w:rsid w:val="00127738"/>
    <w:rsid w:val="00135CAA"/>
    <w:rsid w:val="00146E8D"/>
    <w:rsid w:val="00165B68"/>
    <w:rsid w:val="00177A6B"/>
    <w:rsid w:val="00177C34"/>
    <w:rsid w:val="00194D70"/>
    <w:rsid w:val="001A3251"/>
    <w:rsid w:val="001B46DD"/>
    <w:rsid w:val="001C2353"/>
    <w:rsid w:val="001D4B62"/>
    <w:rsid w:val="001F2C3C"/>
    <w:rsid w:val="00202DB1"/>
    <w:rsid w:val="002A25F7"/>
    <w:rsid w:val="002D6BFA"/>
    <w:rsid w:val="002D6F79"/>
    <w:rsid w:val="00323C03"/>
    <w:rsid w:val="00361E83"/>
    <w:rsid w:val="003A7926"/>
    <w:rsid w:val="003B21A4"/>
    <w:rsid w:val="0044059E"/>
    <w:rsid w:val="00455ED1"/>
    <w:rsid w:val="004B0D25"/>
    <w:rsid w:val="004F531C"/>
    <w:rsid w:val="00501D76"/>
    <w:rsid w:val="0052377E"/>
    <w:rsid w:val="00577D4B"/>
    <w:rsid w:val="005A65A1"/>
    <w:rsid w:val="005B624C"/>
    <w:rsid w:val="005C45BF"/>
    <w:rsid w:val="005C76A9"/>
    <w:rsid w:val="00670DB3"/>
    <w:rsid w:val="006B6CC3"/>
    <w:rsid w:val="006C7818"/>
    <w:rsid w:val="0075259A"/>
    <w:rsid w:val="00752CA3"/>
    <w:rsid w:val="007700BD"/>
    <w:rsid w:val="007805C8"/>
    <w:rsid w:val="007C14EE"/>
    <w:rsid w:val="007F4DD5"/>
    <w:rsid w:val="0082376D"/>
    <w:rsid w:val="0085391A"/>
    <w:rsid w:val="00870D31"/>
    <w:rsid w:val="00876C83"/>
    <w:rsid w:val="00881955"/>
    <w:rsid w:val="00911712"/>
    <w:rsid w:val="009148BE"/>
    <w:rsid w:val="00914E9E"/>
    <w:rsid w:val="00946EB2"/>
    <w:rsid w:val="00947B35"/>
    <w:rsid w:val="0099123A"/>
    <w:rsid w:val="009A16E9"/>
    <w:rsid w:val="009E7211"/>
    <w:rsid w:val="00A023AD"/>
    <w:rsid w:val="00A2622A"/>
    <w:rsid w:val="00A433B6"/>
    <w:rsid w:val="00A43A43"/>
    <w:rsid w:val="00A62488"/>
    <w:rsid w:val="00A76234"/>
    <w:rsid w:val="00A8628A"/>
    <w:rsid w:val="00AE3F32"/>
    <w:rsid w:val="00AF190B"/>
    <w:rsid w:val="00B21CA1"/>
    <w:rsid w:val="00B41D61"/>
    <w:rsid w:val="00B51C5B"/>
    <w:rsid w:val="00B82B64"/>
    <w:rsid w:val="00BA068F"/>
    <w:rsid w:val="00BD0AD4"/>
    <w:rsid w:val="00C2788D"/>
    <w:rsid w:val="00C77ACD"/>
    <w:rsid w:val="00C85683"/>
    <w:rsid w:val="00C946EB"/>
    <w:rsid w:val="00CA2821"/>
    <w:rsid w:val="00CD661C"/>
    <w:rsid w:val="00D046D8"/>
    <w:rsid w:val="00D240D6"/>
    <w:rsid w:val="00D37637"/>
    <w:rsid w:val="00D42B78"/>
    <w:rsid w:val="00D5420F"/>
    <w:rsid w:val="00D7305C"/>
    <w:rsid w:val="00D80DA0"/>
    <w:rsid w:val="00E079F6"/>
    <w:rsid w:val="00E906A9"/>
    <w:rsid w:val="00ED490C"/>
    <w:rsid w:val="00EE4939"/>
    <w:rsid w:val="00EE52FB"/>
    <w:rsid w:val="00F94581"/>
    <w:rsid w:val="00FB5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D52C"/>
  <w15:chartTrackingRefBased/>
  <w15:docId w15:val="{04ADBA62-1F4C-469A-9F0D-72A68BC6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88D"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146E8D"/>
    <w:pPr>
      <w:keepNext/>
      <w:spacing w:after="0" w:line="240" w:lineRule="auto"/>
      <w:outlineLvl w:val="0"/>
    </w:pPr>
    <w:rPr>
      <w:rFonts w:ascii="Batang" w:eastAsia="Times New Roman" w:hAnsi="Batang"/>
      <w:b/>
      <w:bCs/>
      <w:sz w:val="28"/>
      <w:szCs w:val="24"/>
      <w:lang w:val="x-none"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B54A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146E8D"/>
    <w:rPr>
      <w:rFonts w:ascii="Batang" w:eastAsia="Times New Roman" w:hAnsi="Batang" w:cs="Times New Roman"/>
      <w:b/>
      <w:bCs/>
      <w:sz w:val="28"/>
      <w:szCs w:val="24"/>
      <w:lang w:eastAsia="hr-HR"/>
    </w:rPr>
  </w:style>
  <w:style w:type="paragraph" w:styleId="Tijeloteksta2">
    <w:name w:val="Body Text 2"/>
    <w:basedOn w:val="Normal"/>
    <w:link w:val="Tijeloteksta2Char"/>
    <w:rsid w:val="00146E8D"/>
    <w:pPr>
      <w:spacing w:after="0" w:line="360" w:lineRule="auto"/>
      <w:jc w:val="both"/>
    </w:pPr>
    <w:rPr>
      <w:rFonts w:ascii="Times New Roman" w:eastAsia="Times New Roman" w:hAnsi="Times New Roman"/>
      <w:sz w:val="20"/>
      <w:szCs w:val="24"/>
      <w:lang w:val="x-none" w:eastAsia="hr-HR"/>
    </w:rPr>
  </w:style>
  <w:style w:type="character" w:customStyle="1" w:styleId="Tijeloteksta2Char">
    <w:name w:val="Tijelo teksta 2 Char"/>
    <w:link w:val="Tijeloteksta2"/>
    <w:rsid w:val="00146E8D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70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70DB3"/>
  </w:style>
  <w:style w:type="paragraph" w:styleId="Podnoje">
    <w:name w:val="footer"/>
    <w:basedOn w:val="Normal"/>
    <w:link w:val="PodnojeChar"/>
    <w:uiPriority w:val="99"/>
    <w:unhideWhenUsed/>
    <w:rsid w:val="00670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0DB3"/>
  </w:style>
  <w:style w:type="paragraph" w:styleId="Odlomakpopisa">
    <w:name w:val="List Paragraph"/>
    <w:basedOn w:val="Normal"/>
    <w:uiPriority w:val="34"/>
    <w:qFormat/>
    <w:rsid w:val="007805C8"/>
    <w:pPr>
      <w:ind w:left="720"/>
      <w:contextualSpacing/>
    </w:pPr>
  </w:style>
  <w:style w:type="character" w:customStyle="1" w:styleId="Naslov3Char">
    <w:name w:val="Naslov 3 Char"/>
    <w:link w:val="Naslov3"/>
    <w:uiPriority w:val="9"/>
    <w:semiHidden/>
    <w:rsid w:val="00FB54A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6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A2622A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D80DA0"/>
    <w:pPr>
      <w:suppressAutoHyphens/>
      <w:autoSpaceDN w:val="0"/>
      <w:textAlignment w:val="baseline"/>
    </w:pPr>
    <w:rPr>
      <w:rFonts w:ascii="Times New Roman" w:hAnsi="Times New Roman"/>
      <w:color w:val="000000"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OSAO\NATJE&#268;AJ\Javne%20potrebe%20u%20kulturi%202017\Obrazac%20izvje&#353;&#263;a%20za%20sredstva%20kori&#353;tena%20u%202017.%20godi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izvješća za sredstva korištena u 2017. godini</Template>
  <TotalTime>3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Mladen Markešić</cp:lastModifiedBy>
  <cp:revision>3</cp:revision>
  <cp:lastPrinted>2022-04-08T06:29:00Z</cp:lastPrinted>
  <dcterms:created xsi:type="dcterms:W3CDTF">2025-05-16T11:18:00Z</dcterms:created>
  <dcterms:modified xsi:type="dcterms:W3CDTF">2025-05-16T11:20:00Z</dcterms:modified>
</cp:coreProperties>
</file>